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6C8BF" w14:textId="77777777" w:rsidR="00FC4348" w:rsidRDefault="00FC4348" w:rsidP="004431C1">
      <w:pPr>
        <w:tabs>
          <w:tab w:val="left" w:pos="3510"/>
        </w:tabs>
        <w:autoSpaceDE w:val="0"/>
        <w:autoSpaceDN w:val="0"/>
        <w:adjustRightInd w:val="0"/>
        <w:jc w:val="both"/>
        <w:rPr>
          <w:rFonts w:ascii="Verdana" w:hAnsi="Verdana"/>
        </w:rPr>
      </w:pPr>
    </w:p>
    <w:p w14:paraId="01803948" w14:textId="77777777" w:rsidR="00FC4348" w:rsidRDefault="00FC4348" w:rsidP="004431C1">
      <w:pPr>
        <w:tabs>
          <w:tab w:val="left" w:pos="3510"/>
        </w:tabs>
        <w:autoSpaceDE w:val="0"/>
        <w:autoSpaceDN w:val="0"/>
        <w:adjustRightInd w:val="0"/>
        <w:jc w:val="both"/>
        <w:rPr>
          <w:rFonts w:ascii="Verdana" w:hAnsi="Verdana"/>
        </w:rPr>
      </w:pPr>
    </w:p>
    <w:p w14:paraId="2F22363B" w14:textId="77777777" w:rsidR="00FC4348" w:rsidRPr="00FC4348" w:rsidRDefault="00FC4348" w:rsidP="00FC4348">
      <w:pPr>
        <w:tabs>
          <w:tab w:val="left" w:pos="3510"/>
        </w:tabs>
        <w:autoSpaceDE w:val="0"/>
        <w:autoSpaceDN w:val="0"/>
        <w:adjustRightInd w:val="0"/>
        <w:jc w:val="right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ab/>
      </w:r>
      <w:r>
        <w:rPr>
          <w:rFonts w:ascii="Verdana" w:hAnsi="Verdana"/>
          <w:b/>
          <w:i/>
        </w:rPr>
        <w:tab/>
      </w:r>
      <w:r>
        <w:rPr>
          <w:rFonts w:ascii="Verdana" w:hAnsi="Verdana"/>
          <w:b/>
          <w:i/>
        </w:rPr>
        <w:tab/>
      </w:r>
      <w:r>
        <w:rPr>
          <w:rFonts w:ascii="Verdana" w:hAnsi="Verdana"/>
          <w:b/>
          <w:i/>
        </w:rPr>
        <w:tab/>
      </w:r>
      <w:r>
        <w:rPr>
          <w:rFonts w:ascii="Verdana" w:hAnsi="Verdana"/>
          <w:b/>
          <w:i/>
        </w:rPr>
        <w:tab/>
      </w:r>
      <w:r>
        <w:rPr>
          <w:rFonts w:ascii="Verdana" w:hAnsi="Verdana"/>
          <w:b/>
          <w:i/>
        </w:rPr>
        <w:tab/>
      </w:r>
      <w:r>
        <w:rPr>
          <w:rFonts w:ascii="Verdana" w:hAnsi="Verdana"/>
          <w:b/>
          <w:i/>
        </w:rPr>
        <w:tab/>
      </w:r>
      <w:r>
        <w:rPr>
          <w:rFonts w:ascii="Verdana" w:hAnsi="Verdana"/>
          <w:b/>
          <w:i/>
        </w:rPr>
        <w:tab/>
      </w:r>
      <w:r w:rsidRPr="00FC4348">
        <w:rPr>
          <w:rFonts w:ascii="Verdana" w:hAnsi="Verdana"/>
          <w:b/>
          <w:i/>
        </w:rPr>
        <w:t>DATA</w:t>
      </w:r>
    </w:p>
    <w:p w14:paraId="4E873C51" w14:textId="77777777" w:rsidR="00922242" w:rsidRDefault="004431C1" w:rsidP="004431C1">
      <w:pPr>
        <w:tabs>
          <w:tab w:val="left" w:pos="3510"/>
        </w:tabs>
        <w:autoSpaceDE w:val="0"/>
        <w:autoSpaceDN w:val="0"/>
        <w:adjustRightInd w:val="0"/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14:paraId="3521CE53" w14:textId="77777777" w:rsidR="00FC4348" w:rsidRDefault="00FC4348">
      <w:pPr>
        <w:autoSpaceDE w:val="0"/>
        <w:autoSpaceDN w:val="0"/>
        <w:adjustRightInd w:val="0"/>
        <w:jc w:val="both"/>
        <w:rPr>
          <w:rFonts w:ascii="Verdana" w:hAnsi="Verdana"/>
        </w:rPr>
      </w:pPr>
    </w:p>
    <w:p w14:paraId="6CF50EAE" w14:textId="77777777" w:rsidR="00AB16E9" w:rsidRPr="007F2650" w:rsidRDefault="00AB16E9" w:rsidP="007F2650">
      <w:pPr>
        <w:autoSpaceDE w:val="0"/>
        <w:autoSpaceDN w:val="0"/>
        <w:adjustRightInd w:val="0"/>
        <w:jc w:val="both"/>
        <w:rPr>
          <w:rFonts w:ascii="Verdana" w:hAnsi="Verdana"/>
        </w:rPr>
      </w:pPr>
      <w:r>
        <w:rPr>
          <w:rFonts w:ascii="Verdana" w:hAnsi="Verdana"/>
        </w:rPr>
        <w:t xml:space="preserve">Al Responsabile </w:t>
      </w:r>
      <w:r w:rsidR="000F673B">
        <w:rPr>
          <w:rFonts w:ascii="Verdana" w:hAnsi="Verdana"/>
        </w:rPr>
        <w:t>P</w:t>
      </w:r>
      <w:r>
        <w:rPr>
          <w:rFonts w:ascii="Verdana" w:hAnsi="Verdana"/>
        </w:rPr>
        <w:t xml:space="preserve">revenzione </w:t>
      </w:r>
      <w:r w:rsidR="000F673B">
        <w:rPr>
          <w:rFonts w:ascii="Verdana" w:hAnsi="Verdana"/>
        </w:rPr>
        <w:t>C</w:t>
      </w:r>
      <w:r>
        <w:rPr>
          <w:rFonts w:ascii="Verdana" w:hAnsi="Verdana"/>
        </w:rPr>
        <w:t xml:space="preserve">orruzione </w:t>
      </w:r>
      <w:r w:rsidR="001C7A4A">
        <w:rPr>
          <w:rFonts w:ascii="Verdana" w:hAnsi="Verdana"/>
        </w:rPr>
        <w:t xml:space="preserve">e </w:t>
      </w:r>
      <w:r w:rsidR="000F673B">
        <w:rPr>
          <w:rFonts w:ascii="Verdana" w:hAnsi="Verdana"/>
        </w:rPr>
        <w:t>T</w:t>
      </w:r>
      <w:r>
        <w:rPr>
          <w:rFonts w:ascii="Verdana" w:hAnsi="Verdana"/>
        </w:rPr>
        <w:t xml:space="preserve">rasparenza </w:t>
      </w:r>
      <w:r w:rsidR="001C7A4A">
        <w:rPr>
          <w:rFonts w:ascii="Verdana" w:hAnsi="Verdana"/>
        </w:rPr>
        <w:t xml:space="preserve">(RPCT) </w:t>
      </w:r>
      <w:r>
        <w:rPr>
          <w:rFonts w:ascii="Verdana" w:hAnsi="Verdana"/>
        </w:rPr>
        <w:t>del Comune di Genova</w:t>
      </w:r>
      <w:r w:rsidR="007F2650">
        <w:rPr>
          <w:rFonts w:ascii="Verdana" w:hAnsi="Verdana"/>
        </w:rPr>
        <w:t xml:space="preserve"> </w:t>
      </w:r>
      <w:r w:rsidR="007F2650" w:rsidRPr="007F2650">
        <w:rPr>
          <w:rFonts w:ascii="Verdana" w:hAnsi="Verdana"/>
        </w:rPr>
        <w:t>(</w:t>
      </w:r>
      <w:r w:rsidR="007F2650" w:rsidRPr="007F2650">
        <w:rPr>
          <w:rFonts w:ascii="Verdana" w:hAnsi="Verdana"/>
          <w:i/>
        </w:rPr>
        <w:t xml:space="preserve">usare indirizzo </w:t>
      </w:r>
      <w:r w:rsidRPr="007F2650">
        <w:rPr>
          <w:rFonts w:ascii="Verdana" w:hAnsi="Verdana"/>
          <w:i/>
        </w:rPr>
        <w:t xml:space="preserve">e-mail: </w:t>
      </w:r>
      <w:hyperlink r:id="rId7" w:history="1">
        <w:r w:rsidR="007F2650" w:rsidRPr="007F2650">
          <w:rPr>
            <w:rStyle w:val="Collegamentoipertestuale"/>
            <w:rFonts w:ascii="Verdana" w:hAnsi="Verdana"/>
            <w:i/>
          </w:rPr>
          <w:t>mdigiorgio@comune.genova.it</w:t>
        </w:r>
      </w:hyperlink>
      <w:r w:rsidR="007F2650" w:rsidRPr="007F2650">
        <w:rPr>
          <w:rFonts w:ascii="Verdana" w:hAnsi="Verdana"/>
        </w:rPr>
        <w:t>)</w:t>
      </w:r>
    </w:p>
    <w:p w14:paraId="104122D3" w14:textId="77777777" w:rsidR="00AB16E9" w:rsidRPr="007F2650" w:rsidRDefault="00AB16E9" w:rsidP="007F2650">
      <w:pPr>
        <w:autoSpaceDE w:val="0"/>
        <w:autoSpaceDN w:val="0"/>
        <w:adjustRightInd w:val="0"/>
        <w:jc w:val="both"/>
        <w:rPr>
          <w:rFonts w:ascii="Verdana" w:hAnsi="Verdana"/>
        </w:rPr>
      </w:pPr>
    </w:p>
    <w:p w14:paraId="2DE1A4A3" w14:textId="77777777" w:rsidR="00922242" w:rsidRPr="007F2650" w:rsidRDefault="00922242" w:rsidP="007F2650">
      <w:pPr>
        <w:autoSpaceDE w:val="0"/>
        <w:autoSpaceDN w:val="0"/>
        <w:adjustRightInd w:val="0"/>
        <w:jc w:val="both"/>
        <w:rPr>
          <w:rFonts w:ascii="Verdana" w:hAnsi="Verdana"/>
        </w:rPr>
      </w:pPr>
    </w:p>
    <w:p w14:paraId="4475CC98" w14:textId="77777777" w:rsidR="00AB16E9" w:rsidRDefault="00AB16E9" w:rsidP="007F2650">
      <w:pPr>
        <w:autoSpaceDE w:val="0"/>
        <w:autoSpaceDN w:val="0"/>
        <w:adjustRightInd w:val="0"/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>Il sottoscritto…</w:t>
      </w:r>
      <w:r w:rsidR="000F673B">
        <w:rPr>
          <w:rFonts w:ascii="Verdana" w:hAnsi="Verdana"/>
        </w:rPr>
        <w:t>………………………</w:t>
      </w:r>
      <w:r>
        <w:rPr>
          <w:rFonts w:ascii="Verdana" w:hAnsi="Verdana"/>
        </w:rPr>
        <w:t>…</w:t>
      </w:r>
      <w:r w:rsidR="00175201">
        <w:rPr>
          <w:rFonts w:ascii="Verdana" w:hAnsi="Verdana"/>
        </w:rPr>
        <w:t>…………………….</w:t>
      </w:r>
      <w:r w:rsidR="007F2650">
        <w:rPr>
          <w:rFonts w:ascii="Verdana" w:hAnsi="Verdana"/>
        </w:rPr>
        <w:t xml:space="preserve"> </w:t>
      </w:r>
      <w:r w:rsidR="00175201">
        <w:rPr>
          <w:rFonts w:ascii="Verdana" w:hAnsi="Verdana"/>
        </w:rPr>
        <w:t xml:space="preserve">(cognome, nome, luogo e data </w:t>
      </w:r>
      <w:r>
        <w:rPr>
          <w:rFonts w:ascii="Verdana" w:hAnsi="Verdana"/>
        </w:rPr>
        <w:t xml:space="preserve">di nascita), </w:t>
      </w:r>
      <w:r w:rsidR="00175201" w:rsidRPr="00175201">
        <w:rPr>
          <w:rFonts w:ascii="Verdana" w:hAnsi="Verdana"/>
          <w:i/>
        </w:rPr>
        <w:t>(</w:t>
      </w:r>
      <w:r w:rsidR="00175201">
        <w:rPr>
          <w:rFonts w:ascii="Verdana" w:hAnsi="Verdana"/>
          <w:i/>
        </w:rPr>
        <w:t>in caso di organi</w:t>
      </w:r>
      <w:r w:rsidR="00175201">
        <w:rPr>
          <w:rFonts w:ascii="Verdana" w:hAnsi="Verdana"/>
          <w:i/>
        </w:rPr>
        <w:t>z</w:t>
      </w:r>
      <w:r w:rsidR="00175201">
        <w:rPr>
          <w:rFonts w:ascii="Verdana" w:hAnsi="Verdana"/>
          <w:i/>
        </w:rPr>
        <w:t>zazioni ed associazioni</w:t>
      </w:r>
      <w:r w:rsidR="00175201" w:rsidRPr="00175201">
        <w:rPr>
          <w:rFonts w:ascii="Verdana" w:hAnsi="Verdana"/>
          <w:i/>
        </w:rPr>
        <w:t>)</w:t>
      </w:r>
      <w:r w:rsidR="00175201">
        <w:rPr>
          <w:rFonts w:ascii="Verdana" w:hAnsi="Verdana"/>
        </w:rPr>
        <w:t xml:space="preserve"> </w:t>
      </w:r>
      <w:r>
        <w:rPr>
          <w:rFonts w:ascii="Verdana" w:hAnsi="Verdana"/>
        </w:rPr>
        <w:t>in qualità di……………………</w:t>
      </w:r>
      <w:r w:rsidR="007F2650">
        <w:rPr>
          <w:rFonts w:ascii="Verdana" w:hAnsi="Verdana"/>
        </w:rPr>
        <w:t>…</w:t>
      </w:r>
      <w:r>
        <w:rPr>
          <w:rFonts w:ascii="Verdana" w:hAnsi="Verdana"/>
        </w:rPr>
        <w:t>……………… del soggetto portat</w:t>
      </w:r>
      <w:r>
        <w:rPr>
          <w:rFonts w:ascii="Verdana" w:hAnsi="Verdana"/>
        </w:rPr>
        <w:t>o</w:t>
      </w:r>
      <w:r>
        <w:rPr>
          <w:rFonts w:ascii="Verdana" w:hAnsi="Verdana"/>
        </w:rPr>
        <w:t>re di interess</w:t>
      </w:r>
      <w:r w:rsidR="00175201">
        <w:rPr>
          <w:rFonts w:ascii="Verdana" w:hAnsi="Verdana"/>
        </w:rPr>
        <w:t>i</w:t>
      </w:r>
      <w:r>
        <w:rPr>
          <w:rFonts w:ascii="Verdana" w:hAnsi="Verdana"/>
        </w:rPr>
        <w:t xml:space="preserve"> di seguito indic</w:t>
      </w:r>
      <w:r w:rsidR="00175201">
        <w:rPr>
          <w:rFonts w:ascii="Verdana" w:hAnsi="Verdana"/>
        </w:rPr>
        <w:t>a</w:t>
      </w:r>
      <w:r>
        <w:rPr>
          <w:rFonts w:ascii="Verdana" w:hAnsi="Verdana"/>
        </w:rPr>
        <w:t>to…………………………………</w:t>
      </w:r>
      <w:r w:rsidR="00922242">
        <w:rPr>
          <w:rFonts w:ascii="Verdana" w:hAnsi="Verdana"/>
        </w:rPr>
        <w:t>………………………………………</w:t>
      </w:r>
      <w:r w:rsidR="001C7A4A">
        <w:rPr>
          <w:rFonts w:ascii="Verdana" w:hAnsi="Verdana"/>
        </w:rPr>
        <w:t>;</w:t>
      </w:r>
    </w:p>
    <w:p w14:paraId="7636B2B7" w14:textId="77777777" w:rsidR="007F2650" w:rsidRPr="007F2650" w:rsidRDefault="00FC4348" w:rsidP="007F2650">
      <w:pPr>
        <w:autoSpaceDE w:val="0"/>
        <w:autoSpaceDN w:val="0"/>
        <w:adjustRightInd w:val="0"/>
        <w:jc w:val="both"/>
        <w:rPr>
          <w:rFonts w:ascii="Verdana" w:hAnsi="Verdana"/>
        </w:rPr>
      </w:pPr>
      <w:r>
        <w:rPr>
          <w:rFonts w:ascii="Verdana" w:hAnsi="Verdana"/>
        </w:rPr>
        <w:t xml:space="preserve">Visto </w:t>
      </w:r>
      <w:r w:rsidR="007F2650">
        <w:rPr>
          <w:rFonts w:ascii="Verdana" w:hAnsi="Verdana"/>
        </w:rPr>
        <w:t>l’a</w:t>
      </w:r>
      <w:r w:rsidR="007F2650" w:rsidRPr="007F2650">
        <w:rPr>
          <w:rFonts w:ascii="Verdana" w:hAnsi="Verdana"/>
        </w:rPr>
        <w:t>vviso di consultazione pubblica per la presentazione di osservazioni e/o proposte per la INTEGRAZIONE DELL’ART. 8 DEL CODICE DI COMPORTAMENTO E DI PROMOZIONE DELL’ETICA DEI DIPENDENTI DEL COMUNE DI GENOVA</w:t>
      </w:r>
    </w:p>
    <w:p w14:paraId="2B730BF8" w14:textId="77777777" w:rsidR="007F2650" w:rsidRDefault="007F2650" w:rsidP="007F2650">
      <w:pPr>
        <w:jc w:val="both"/>
        <w:rPr>
          <w:sz w:val="24"/>
          <w:szCs w:val="24"/>
        </w:rPr>
      </w:pPr>
    </w:p>
    <w:p w14:paraId="779EFBBD" w14:textId="77777777" w:rsidR="00AB16E9" w:rsidRDefault="00AB16E9" w:rsidP="004431C1">
      <w:pPr>
        <w:autoSpaceDE w:val="0"/>
        <w:autoSpaceDN w:val="0"/>
        <w:adjustRightInd w:val="0"/>
        <w:spacing w:line="480" w:lineRule="auto"/>
        <w:jc w:val="center"/>
        <w:rPr>
          <w:rFonts w:ascii="Verdana" w:hAnsi="Verdana"/>
        </w:rPr>
      </w:pPr>
      <w:r>
        <w:rPr>
          <w:rFonts w:ascii="Verdana" w:hAnsi="Verdana"/>
        </w:rPr>
        <w:t>FORMULA</w:t>
      </w:r>
    </w:p>
    <w:p w14:paraId="292C68EA" w14:textId="77777777" w:rsidR="00AB16E9" w:rsidRDefault="00AB16E9" w:rsidP="00AB16E9">
      <w:pPr>
        <w:autoSpaceDE w:val="0"/>
        <w:autoSpaceDN w:val="0"/>
        <w:adjustRightInd w:val="0"/>
        <w:jc w:val="both"/>
        <w:rPr>
          <w:rFonts w:ascii="Verdana" w:hAnsi="Verdana"/>
        </w:rPr>
      </w:pPr>
      <w:r>
        <w:rPr>
          <w:rFonts w:ascii="Verdana" w:hAnsi="Verdana"/>
        </w:rPr>
        <w:t>le seguenti proposte/osservazioni</w:t>
      </w:r>
      <w:r w:rsidR="001C7A4A">
        <w:rPr>
          <w:rFonts w:ascii="Verdana" w:hAnsi="Verdana"/>
        </w:rPr>
        <w:t xml:space="preserve"> con le relative motivazi</w:t>
      </w:r>
      <w:r w:rsidR="001C7A4A">
        <w:rPr>
          <w:rFonts w:ascii="Verdana" w:hAnsi="Verdana"/>
        </w:rPr>
        <w:t>o</w:t>
      </w:r>
      <w:r w:rsidR="001C7A4A">
        <w:rPr>
          <w:rFonts w:ascii="Verdana" w:hAnsi="Verdana"/>
        </w:rPr>
        <w:t>ni</w:t>
      </w:r>
      <w:r>
        <w:rPr>
          <w:rFonts w:ascii="Verdana" w:hAnsi="Verdana"/>
        </w:rPr>
        <w:t>:</w:t>
      </w:r>
    </w:p>
    <w:p w14:paraId="27C1982D" w14:textId="77777777" w:rsidR="00AB16E9" w:rsidRDefault="00AB16E9" w:rsidP="00AB16E9">
      <w:pPr>
        <w:autoSpaceDE w:val="0"/>
        <w:autoSpaceDN w:val="0"/>
        <w:adjustRightInd w:val="0"/>
        <w:jc w:val="both"/>
        <w:rPr>
          <w:rFonts w:ascii="Verdana" w:hAnsi="Verdana"/>
        </w:rPr>
      </w:pPr>
    </w:p>
    <w:p w14:paraId="48F7AE8B" w14:textId="77777777" w:rsidR="00922242" w:rsidRDefault="00922242" w:rsidP="00922242">
      <w:pPr>
        <w:autoSpaceDE w:val="0"/>
        <w:autoSpaceDN w:val="0"/>
        <w:adjustRightInd w:val="0"/>
        <w:ind w:left="720"/>
        <w:rPr>
          <w:rFonts w:ascii="Verdana" w:hAnsi="Verdana"/>
        </w:rPr>
      </w:pPr>
    </w:p>
    <w:p w14:paraId="60EFED2D" w14:textId="77777777" w:rsidR="00922242" w:rsidRDefault="00922242" w:rsidP="00FC4348">
      <w:pPr>
        <w:numPr>
          <w:ilvl w:val="0"/>
          <w:numId w:val="18"/>
        </w:numPr>
        <w:autoSpaceDE w:val="0"/>
        <w:autoSpaceDN w:val="0"/>
        <w:adjustRightInd w:val="0"/>
        <w:rPr>
          <w:rFonts w:ascii="Verdana" w:hAnsi="Verdana"/>
        </w:rPr>
      </w:pPr>
      <w:r>
        <w:rPr>
          <w:rFonts w:ascii="Verdana" w:hAnsi="Verdan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6AB9A7" w14:textId="77777777" w:rsidR="00922242" w:rsidRDefault="00922242" w:rsidP="00922242">
      <w:pPr>
        <w:autoSpaceDE w:val="0"/>
        <w:autoSpaceDN w:val="0"/>
        <w:adjustRightInd w:val="0"/>
        <w:ind w:left="360"/>
        <w:rPr>
          <w:rFonts w:ascii="Verdana" w:hAnsi="Verdana"/>
        </w:rPr>
      </w:pPr>
    </w:p>
    <w:p w14:paraId="6C61217E" w14:textId="77777777" w:rsidR="00922242" w:rsidRDefault="00922242" w:rsidP="00922242">
      <w:pPr>
        <w:autoSpaceDE w:val="0"/>
        <w:autoSpaceDN w:val="0"/>
        <w:adjustRightInd w:val="0"/>
        <w:ind w:left="360"/>
        <w:rPr>
          <w:rFonts w:ascii="Verdana" w:hAnsi="Verdana"/>
        </w:rPr>
      </w:pPr>
    </w:p>
    <w:p w14:paraId="654ED947" w14:textId="77777777" w:rsidR="00701E2E" w:rsidRDefault="00701E2E" w:rsidP="00922242">
      <w:pPr>
        <w:autoSpaceDE w:val="0"/>
        <w:autoSpaceDN w:val="0"/>
        <w:adjustRightInd w:val="0"/>
        <w:ind w:left="360"/>
        <w:rPr>
          <w:rFonts w:ascii="Verdana" w:hAnsi="Verdana"/>
        </w:rPr>
      </w:pPr>
    </w:p>
    <w:p w14:paraId="1CF27866" w14:textId="77777777" w:rsidR="00701E2E" w:rsidRPr="00701E2E" w:rsidRDefault="00701E2E" w:rsidP="00701E2E">
      <w:pPr>
        <w:autoSpaceDE w:val="0"/>
        <w:autoSpaceDN w:val="0"/>
        <w:adjustRightInd w:val="0"/>
        <w:rPr>
          <w:rFonts w:ascii="Verdana" w:hAnsi="Verdana"/>
          <w:b/>
        </w:rPr>
      </w:pPr>
      <w:r>
        <w:rPr>
          <w:rFonts w:ascii="Verdana" w:hAnsi="Verdana"/>
          <w:b/>
        </w:rPr>
        <w:t>(</w:t>
      </w:r>
      <w:r w:rsidRPr="00701E2E">
        <w:rPr>
          <w:rFonts w:ascii="Verdana" w:hAnsi="Verdana"/>
          <w:b/>
        </w:rPr>
        <w:t>Si prega di indicare nella mail di accompagnamento recapiti telefonici e/o indiri</w:t>
      </w:r>
      <w:r w:rsidRPr="00701E2E">
        <w:rPr>
          <w:rFonts w:ascii="Verdana" w:hAnsi="Verdana"/>
          <w:b/>
        </w:rPr>
        <w:t>z</w:t>
      </w:r>
      <w:r w:rsidRPr="00701E2E">
        <w:rPr>
          <w:rFonts w:ascii="Verdana" w:hAnsi="Verdana"/>
          <w:b/>
        </w:rPr>
        <w:t>zo</w:t>
      </w:r>
      <w:r>
        <w:rPr>
          <w:rFonts w:ascii="Verdana" w:hAnsi="Verdana"/>
          <w:b/>
        </w:rPr>
        <w:t>)</w:t>
      </w:r>
    </w:p>
    <w:p w14:paraId="1D01A158" w14:textId="77777777" w:rsidR="00701E2E" w:rsidRDefault="00701E2E" w:rsidP="00922242">
      <w:pPr>
        <w:autoSpaceDE w:val="0"/>
        <w:autoSpaceDN w:val="0"/>
        <w:adjustRightInd w:val="0"/>
        <w:ind w:left="360"/>
        <w:rPr>
          <w:rFonts w:ascii="Verdana" w:hAnsi="Verdana"/>
        </w:rPr>
      </w:pPr>
    </w:p>
    <w:p w14:paraId="629780F6" w14:textId="77777777" w:rsidR="00922242" w:rsidRDefault="00922242" w:rsidP="00922242">
      <w:pPr>
        <w:autoSpaceDE w:val="0"/>
        <w:autoSpaceDN w:val="0"/>
        <w:adjustRightInd w:val="0"/>
        <w:ind w:left="360"/>
        <w:rPr>
          <w:rFonts w:ascii="Verdana" w:hAnsi="Verdana"/>
        </w:rPr>
      </w:pPr>
    </w:p>
    <w:sectPr w:rsidR="00922242">
      <w:headerReference w:type="default" r:id="rId8"/>
      <w:footerReference w:type="even" r:id="rId9"/>
      <w:footerReference w:type="default" r:id="rId10"/>
      <w:pgSz w:w="11907" w:h="16838" w:code="9"/>
      <w:pgMar w:top="1418" w:right="1134" w:bottom="1985" w:left="1134" w:header="79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7A97B" w14:textId="77777777" w:rsidR="00C336DC" w:rsidRDefault="00C336DC">
      <w:r>
        <w:separator/>
      </w:r>
    </w:p>
  </w:endnote>
  <w:endnote w:type="continuationSeparator" w:id="0">
    <w:p w14:paraId="4D8D77DA" w14:textId="77777777" w:rsidR="00C336DC" w:rsidRDefault="00C33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C7D43" w14:textId="77777777" w:rsidR="009D4E75" w:rsidRDefault="009D4E75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00E4F35" w14:textId="77777777" w:rsidR="009D4E75" w:rsidRDefault="009D4E75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470B" w14:textId="77777777" w:rsidR="001D1B47" w:rsidRDefault="001D1B4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D86EE1">
      <w:rPr>
        <w:noProof/>
      </w:rPr>
      <w:t>1</w:t>
    </w:r>
    <w:r>
      <w:fldChar w:fldCharType="end"/>
    </w:r>
  </w:p>
  <w:p w14:paraId="70B722F8" w14:textId="77777777" w:rsidR="009D4E75" w:rsidRDefault="009D4E75" w:rsidP="00826CA0">
    <w:pPr>
      <w:pStyle w:val="Pidipagina"/>
      <w:suppressAutoHyphens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0BB51" w14:textId="77777777" w:rsidR="00C336DC" w:rsidRDefault="00C336DC">
      <w:r>
        <w:separator/>
      </w:r>
    </w:p>
  </w:footnote>
  <w:footnote w:type="continuationSeparator" w:id="0">
    <w:p w14:paraId="3B0A1CA3" w14:textId="77777777" w:rsidR="00C336DC" w:rsidRDefault="00C33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372A" w14:textId="77777777" w:rsidR="001C7A4A" w:rsidRDefault="001C7A4A" w:rsidP="00AB16E9">
    <w:pPr>
      <w:pStyle w:val="Corpotesto"/>
      <w:tabs>
        <w:tab w:val="left" w:pos="1134"/>
      </w:tabs>
      <w:suppressAutoHyphens/>
      <w:jc w:val="center"/>
      <w:rPr>
        <w:rFonts w:ascii="Verdana" w:hAnsi="Verdana"/>
        <w:b/>
        <w:sz w:val="20"/>
      </w:rPr>
    </w:pPr>
    <w:r>
      <w:rPr>
        <w:noProof/>
      </w:rPr>
      <w:pict w14:anchorId="1809F5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3" o:spid="_x0000_i1025" type="#_x0000_t75" alt="stemma comune.jpg" style="width:100.5pt;height:67.5pt;visibility:visible">
          <v:imagedata r:id="rId1" o:title="stemma comune"/>
        </v:shape>
      </w:pict>
    </w:r>
  </w:p>
  <w:p w14:paraId="6B7635AD" w14:textId="77777777" w:rsidR="001C7A4A" w:rsidRDefault="001C7A4A" w:rsidP="00AB16E9">
    <w:pPr>
      <w:pStyle w:val="Corpotesto"/>
      <w:tabs>
        <w:tab w:val="left" w:pos="1134"/>
      </w:tabs>
      <w:suppressAutoHyphens/>
      <w:jc w:val="center"/>
      <w:rPr>
        <w:rFonts w:ascii="Verdana" w:hAnsi="Verdana"/>
        <w:b/>
        <w:sz w:val="20"/>
      </w:rPr>
    </w:pPr>
  </w:p>
  <w:p w14:paraId="30F60B96" w14:textId="77777777" w:rsidR="007F2650" w:rsidRPr="001052F8" w:rsidRDefault="007F2650" w:rsidP="007F2650">
    <w:pPr>
      <w:pStyle w:val="Corpotesto"/>
      <w:tabs>
        <w:tab w:val="left" w:pos="1134"/>
      </w:tabs>
      <w:suppressAutoHyphens/>
      <w:jc w:val="both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Riscontro ad </w:t>
    </w:r>
    <w:r w:rsidRPr="007F2650">
      <w:rPr>
        <w:rFonts w:ascii="Verdana" w:hAnsi="Verdana"/>
        <w:b/>
        <w:sz w:val="20"/>
      </w:rPr>
      <w:t>Avviso di consultazione pubblica per la presentazione di osservazioni e/o proposte per la</w:t>
    </w:r>
    <w:r w:rsidRPr="007F2650">
      <w:rPr>
        <w:rFonts w:ascii="Verdana" w:hAnsi="Verdana"/>
        <w:b/>
        <w:sz w:val="28"/>
        <w:szCs w:val="28"/>
      </w:rPr>
      <w:t xml:space="preserve"> </w:t>
    </w:r>
    <w:r w:rsidRPr="007F2650">
      <w:rPr>
        <w:rFonts w:ascii="Verdana" w:hAnsi="Verdana"/>
        <w:b/>
        <w:sz w:val="22"/>
        <w:szCs w:val="22"/>
      </w:rPr>
      <w:t xml:space="preserve">INTEGRAZIONE DELL’ART. 8 DEL CODICE DI </w:t>
    </w:r>
    <w:r>
      <w:rPr>
        <w:rFonts w:ascii="Verdana" w:hAnsi="Verdana"/>
        <w:b/>
        <w:sz w:val="22"/>
        <w:szCs w:val="22"/>
      </w:rPr>
      <w:t>C</w:t>
    </w:r>
    <w:r w:rsidRPr="007F2650">
      <w:rPr>
        <w:rFonts w:ascii="Verdana" w:hAnsi="Verdana"/>
        <w:b/>
        <w:sz w:val="22"/>
        <w:szCs w:val="22"/>
      </w:rPr>
      <w:t xml:space="preserve">OMPORTAMENTO E DI PROMOZIONE DELL’ETICA DEI DIPENDENTI DEL </w:t>
    </w:r>
    <w:r>
      <w:rPr>
        <w:rFonts w:ascii="Verdana" w:hAnsi="Verdana"/>
        <w:b/>
        <w:sz w:val="22"/>
        <w:szCs w:val="22"/>
      </w:rPr>
      <w:t>C</w:t>
    </w:r>
    <w:r w:rsidRPr="007F2650">
      <w:rPr>
        <w:rFonts w:ascii="Verdana" w:hAnsi="Verdana"/>
        <w:b/>
        <w:sz w:val="22"/>
        <w:szCs w:val="22"/>
      </w:rPr>
      <w:t>OMUNE DI GENOVA</w:t>
    </w:r>
  </w:p>
  <w:p w14:paraId="6A2735F5" w14:textId="77777777" w:rsidR="00AB16E9" w:rsidRPr="001052F8" w:rsidRDefault="00AB16E9" w:rsidP="00AB16E9">
    <w:pPr>
      <w:pStyle w:val="Corpotesto"/>
      <w:tabs>
        <w:tab w:val="left" w:pos="1134"/>
      </w:tabs>
      <w:suppressAutoHyphens/>
      <w:jc w:val="center"/>
      <w:rPr>
        <w:rFonts w:ascii="Verdana" w:hAnsi="Verdana"/>
        <w:b/>
        <w:sz w:val="20"/>
      </w:rPr>
    </w:pPr>
  </w:p>
  <w:p w14:paraId="7D4DE83E" w14:textId="77777777" w:rsidR="00AB16E9" w:rsidRDefault="00AB16E9" w:rsidP="00AB16E9">
    <w:pPr>
      <w:pStyle w:val="Corpotesto"/>
      <w:tabs>
        <w:tab w:val="left" w:pos="1134"/>
      </w:tabs>
      <w:suppressAutoHyphens/>
      <w:jc w:val="center"/>
      <w:rPr>
        <w:rFonts w:ascii="Verdana" w:hAnsi="Verdana"/>
        <w:b/>
        <w:sz w:val="20"/>
      </w:rPr>
    </w:pPr>
  </w:p>
  <w:p w14:paraId="30D39679" w14:textId="77777777" w:rsidR="00AB16E9" w:rsidRPr="001052F8" w:rsidRDefault="00AB16E9" w:rsidP="00AB16E9">
    <w:pPr>
      <w:pStyle w:val="Corpotesto"/>
      <w:tabs>
        <w:tab w:val="left" w:pos="1134"/>
      </w:tabs>
      <w:suppressAutoHyphens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>MOD</w:t>
    </w:r>
    <w:r w:rsidR="00F226AA">
      <w:rPr>
        <w:rFonts w:ascii="Verdana" w:hAnsi="Verdana"/>
        <w:b/>
        <w:sz w:val="20"/>
      </w:rPr>
      <w:t>ULO</w:t>
    </w:r>
    <w:r>
      <w:rPr>
        <w:rFonts w:ascii="Verdana" w:hAnsi="Verdana"/>
        <w:b/>
        <w:sz w:val="20"/>
      </w:rPr>
      <w:t xml:space="preserve"> DI COMUNICAZIONE DI PROPOSTE/OSSERVAZIONI</w:t>
    </w:r>
  </w:p>
  <w:p w14:paraId="404074DA" w14:textId="77777777" w:rsidR="00AB16E9" w:rsidRDefault="00AB16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06F6"/>
    <w:multiLevelType w:val="hybridMultilevel"/>
    <w:tmpl w:val="88163344"/>
    <w:lvl w:ilvl="0" w:tplc="D2709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8089A"/>
    <w:multiLevelType w:val="hybridMultilevel"/>
    <w:tmpl w:val="B066CFC0"/>
    <w:lvl w:ilvl="0" w:tplc="9502EED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214AC"/>
    <w:multiLevelType w:val="hybridMultilevel"/>
    <w:tmpl w:val="1FDEC872"/>
    <w:lvl w:ilvl="0" w:tplc="95508FFC">
      <w:numFmt w:val="bullet"/>
      <w:lvlText w:val="-"/>
      <w:lvlJc w:val="left"/>
      <w:pPr>
        <w:ind w:left="502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0925B52"/>
    <w:multiLevelType w:val="hybridMultilevel"/>
    <w:tmpl w:val="3E22FB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67925"/>
    <w:multiLevelType w:val="hybridMultilevel"/>
    <w:tmpl w:val="04A449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7615E"/>
    <w:multiLevelType w:val="hybridMultilevel"/>
    <w:tmpl w:val="391A28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D484C"/>
    <w:multiLevelType w:val="hybridMultilevel"/>
    <w:tmpl w:val="420C3A0A"/>
    <w:lvl w:ilvl="0" w:tplc="D2709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C4C25"/>
    <w:multiLevelType w:val="hybridMultilevel"/>
    <w:tmpl w:val="D766FED6"/>
    <w:lvl w:ilvl="0" w:tplc="D2709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B780E"/>
    <w:multiLevelType w:val="hybridMultilevel"/>
    <w:tmpl w:val="F57C5EC2"/>
    <w:lvl w:ilvl="0" w:tplc="04100001">
      <w:start w:val="1"/>
      <w:numFmt w:val="bullet"/>
      <w:lvlText w:val=""/>
      <w:lvlJc w:val="left"/>
      <w:pPr>
        <w:ind w:left="11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9" w:hanging="360"/>
      </w:pPr>
      <w:rPr>
        <w:rFonts w:ascii="Wingdings" w:hAnsi="Wingdings" w:hint="default"/>
      </w:rPr>
    </w:lvl>
  </w:abstractNum>
  <w:abstractNum w:abstractNumId="9" w15:restartNumberingAfterBreak="0">
    <w:nsid w:val="48F35C35"/>
    <w:multiLevelType w:val="hybridMultilevel"/>
    <w:tmpl w:val="852A0E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91AD8"/>
    <w:multiLevelType w:val="hybridMultilevel"/>
    <w:tmpl w:val="17FA4B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37CCE"/>
    <w:multiLevelType w:val="hybridMultilevel"/>
    <w:tmpl w:val="A9022E66"/>
    <w:lvl w:ilvl="0" w:tplc="A65CC4E8">
      <w:numFmt w:val="bullet"/>
      <w:lvlText w:val="-"/>
      <w:lvlJc w:val="left"/>
      <w:pPr>
        <w:ind w:left="502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691E7BE5"/>
    <w:multiLevelType w:val="hybridMultilevel"/>
    <w:tmpl w:val="83FA91D6"/>
    <w:lvl w:ilvl="0" w:tplc="D27090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6A503E0F"/>
    <w:multiLevelType w:val="hybridMultilevel"/>
    <w:tmpl w:val="F036F600"/>
    <w:lvl w:ilvl="0" w:tplc="54A4A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77F87"/>
    <w:multiLevelType w:val="hybridMultilevel"/>
    <w:tmpl w:val="B308B84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82454B"/>
    <w:multiLevelType w:val="hybridMultilevel"/>
    <w:tmpl w:val="33D01450"/>
    <w:lvl w:ilvl="0" w:tplc="D8EA16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7E221F95"/>
    <w:multiLevelType w:val="hybridMultilevel"/>
    <w:tmpl w:val="71809F82"/>
    <w:lvl w:ilvl="0" w:tplc="D8EA16B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FF53B4B"/>
    <w:multiLevelType w:val="hybridMultilevel"/>
    <w:tmpl w:val="6346EA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414626">
    <w:abstractNumId w:val="13"/>
  </w:num>
  <w:num w:numId="2" w16cid:durableId="148597857">
    <w:abstractNumId w:val="5"/>
  </w:num>
  <w:num w:numId="3" w16cid:durableId="365523963">
    <w:abstractNumId w:val="6"/>
  </w:num>
  <w:num w:numId="4" w16cid:durableId="782917674">
    <w:abstractNumId w:val="8"/>
  </w:num>
  <w:num w:numId="5" w16cid:durableId="1817839837">
    <w:abstractNumId w:val="7"/>
  </w:num>
  <w:num w:numId="6" w16cid:durableId="1125350224">
    <w:abstractNumId w:val="0"/>
  </w:num>
  <w:num w:numId="7" w16cid:durableId="181818202">
    <w:abstractNumId w:val="3"/>
  </w:num>
  <w:num w:numId="8" w16cid:durableId="1906792543">
    <w:abstractNumId w:val="10"/>
  </w:num>
  <w:num w:numId="9" w16cid:durableId="2102480503">
    <w:abstractNumId w:val="11"/>
  </w:num>
  <w:num w:numId="10" w16cid:durableId="13387738">
    <w:abstractNumId w:val="2"/>
  </w:num>
  <w:num w:numId="11" w16cid:durableId="934243747">
    <w:abstractNumId w:val="12"/>
  </w:num>
  <w:num w:numId="12" w16cid:durableId="1371146401">
    <w:abstractNumId w:val="9"/>
  </w:num>
  <w:num w:numId="13" w16cid:durableId="792476722">
    <w:abstractNumId w:val="1"/>
  </w:num>
  <w:num w:numId="14" w16cid:durableId="112020389">
    <w:abstractNumId w:val="17"/>
  </w:num>
  <w:num w:numId="15" w16cid:durableId="1064907967">
    <w:abstractNumId w:val="16"/>
  </w:num>
  <w:num w:numId="16" w16cid:durableId="993877621">
    <w:abstractNumId w:val="15"/>
  </w:num>
  <w:num w:numId="17" w16cid:durableId="86461051">
    <w:abstractNumId w:val="14"/>
  </w:num>
  <w:num w:numId="18" w16cid:durableId="590242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autoHyphenation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5858"/>
    <w:rsid w:val="0000490F"/>
    <w:rsid w:val="00004E31"/>
    <w:rsid w:val="000124CE"/>
    <w:rsid w:val="0001647C"/>
    <w:rsid w:val="00026267"/>
    <w:rsid w:val="000642E5"/>
    <w:rsid w:val="000745DB"/>
    <w:rsid w:val="000A3CD0"/>
    <w:rsid w:val="000E144F"/>
    <w:rsid w:val="000F673B"/>
    <w:rsid w:val="001052F8"/>
    <w:rsid w:val="00175201"/>
    <w:rsid w:val="00177FEA"/>
    <w:rsid w:val="001C7A4A"/>
    <w:rsid w:val="001C7CF3"/>
    <w:rsid w:val="001D1B47"/>
    <w:rsid w:val="002137C4"/>
    <w:rsid w:val="0022312D"/>
    <w:rsid w:val="002458D1"/>
    <w:rsid w:val="002801D9"/>
    <w:rsid w:val="002802F1"/>
    <w:rsid w:val="002A4389"/>
    <w:rsid w:val="002B4586"/>
    <w:rsid w:val="002B7197"/>
    <w:rsid w:val="002C380E"/>
    <w:rsid w:val="002F3CC3"/>
    <w:rsid w:val="003100DF"/>
    <w:rsid w:val="00391D25"/>
    <w:rsid w:val="00393EE9"/>
    <w:rsid w:val="003A49F3"/>
    <w:rsid w:val="003A7C34"/>
    <w:rsid w:val="003B362B"/>
    <w:rsid w:val="003C6DE4"/>
    <w:rsid w:val="003D7E9D"/>
    <w:rsid w:val="003E59C3"/>
    <w:rsid w:val="004349C4"/>
    <w:rsid w:val="004431C1"/>
    <w:rsid w:val="00457521"/>
    <w:rsid w:val="00462B8B"/>
    <w:rsid w:val="004D4228"/>
    <w:rsid w:val="004F3AFC"/>
    <w:rsid w:val="00514AAF"/>
    <w:rsid w:val="00523701"/>
    <w:rsid w:val="00534F0A"/>
    <w:rsid w:val="0054735D"/>
    <w:rsid w:val="00552164"/>
    <w:rsid w:val="005525E2"/>
    <w:rsid w:val="005D55E5"/>
    <w:rsid w:val="005E62AF"/>
    <w:rsid w:val="005F66D1"/>
    <w:rsid w:val="00605116"/>
    <w:rsid w:val="00613127"/>
    <w:rsid w:val="0063653B"/>
    <w:rsid w:val="00662842"/>
    <w:rsid w:val="00681A03"/>
    <w:rsid w:val="00684F4A"/>
    <w:rsid w:val="006A1CA8"/>
    <w:rsid w:val="006A4E99"/>
    <w:rsid w:val="006B0C55"/>
    <w:rsid w:val="006B444F"/>
    <w:rsid w:val="006F554F"/>
    <w:rsid w:val="00701E2E"/>
    <w:rsid w:val="0070527F"/>
    <w:rsid w:val="0074044D"/>
    <w:rsid w:val="0075469C"/>
    <w:rsid w:val="00785A1A"/>
    <w:rsid w:val="007C23FF"/>
    <w:rsid w:val="007E3DC0"/>
    <w:rsid w:val="007F2650"/>
    <w:rsid w:val="00821ED1"/>
    <w:rsid w:val="00826CA0"/>
    <w:rsid w:val="00836C48"/>
    <w:rsid w:val="00843965"/>
    <w:rsid w:val="008567D4"/>
    <w:rsid w:val="008B145B"/>
    <w:rsid w:val="008C1CC1"/>
    <w:rsid w:val="009009FD"/>
    <w:rsid w:val="009013CF"/>
    <w:rsid w:val="009037FC"/>
    <w:rsid w:val="00904ACE"/>
    <w:rsid w:val="00922242"/>
    <w:rsid w:val="009315CA"/>
    <w:rsid w:val="009527E7"/>
    <w:rsid w:val="0095699E"/>
    <w:rsid w:val="009A76F1"/>
    <w:rsid w:val="009D4E75"/>
    <w:rsid w:val="009F1466"/>
    <w:rsid w:val="00A04E03"/>
    <w:rsid w:val="00A432C4"/>
    <w:rsid w:val="00A46938"/>
    <w:rsid w:val="00A73549"/>
    <w:rsid w:val="00AB16E9"/>
    <w:rsid w:val="00AB2220"/>
    <w:rsid w:val="00B2204C"/>
    <w:rsid w:val="00B318D8"/>
    <w:rsid w:val="00B93452"/>
    <w:rsid w:val="00B94138"/>
    <w:rsid w:val="00B9522A"/>
    <w:rsid w:val="00BB6A42"/>
    <w:rsid w:val="00C336DC"/>
    <w:rsid w:val="00C348A2"/>
    <w:rsid w:val="00C47A71"/>
    <w:rsid w:val="00C560BA"/>
    <w:rsid w:val="00C639F2"/>
    <w:rsid w:val="00C9548F"/>
    <w:rsid w:val="00CA5FC7"/>
    <w:rsid w:val="00CB100D"/>
    <w:rsid w:val="00CB2784"/>
    <w:rsid w:val="00CC0617"/>
    <w:rsid w:val="00D250B7"/>
    <w:rsid w:val="00D45B7E"/>
    <w:rsid w:val="00D4737C"/>
    <w:rsid w:val="00D80C0E"/>
    <w:rsid w:val="00D86EE1"/>
    <w:rsid w:val="00DB47A3"/>
    <w:rsid w:val="00DC3FF6"/>
    <w:rsid w:val="00DE2624"/>
    <w:rsid w:val="00E050DD"/>
    <w:rsid w:val="00E12F38"/>
    <w:rsid w:val="00E631F8"/>
    <w:rsid w:val="00E8117F"/>
    <w:rsid w:val="00EA47F8"/>
    <w:rsid w:val="00EB5858"/>
    <w:rsid w:val="00EF69D8"/>
    <w:rsid w:val="00EF7D24"/>
    <w:rsid w:val="00F226AA"/>
    <w:rsid w:val="00F51E37"/>
    <w:rsid w:val="00F87BE0"/>
    <w:rsid w:val="00FA6C34"/>
    <w:rsid w:val="00FB1CBF"/>
    <w:rsid w:val="00FC4348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8B06CE"/>
  <w15:chartTrackingRefBased/>
  <w15:docId w15:val="{CEA463F7-ED64-4624-B13C-D43996B4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keepNext/>
      <w:keepLines/>
      <w:spacing w:before="144" w:after="72"/>
      <w:jc w:val="center"/>
    </w:pPr>
    <w:rPr>
      <w:rFonts w:ascii="Arial" w:hAnsi="Arial"/>
      <w:b/>
      <w:sz w:val="36"/>
    </w:rPr>
  </w:style>
  <w:style w:type="paragraph" w:styleId="Sottotitolo">
    <w:name w:val="Subtitle"/>
    <w:basedOn w:val="Normale"/>
    <w:qFormat/>
    <w:pPr>
      <w:spacing w:before="73" w:after="73"/>
    </w:pPr>
    <w:rPr>
      <w:b/>
      <w:i/>
      <w:sz w:val="24"/>
    </w:rPr>
  </w:style>
  <w:style w:type="paragraph" w:customStyle="1" w:styleId="Testinf">
    <w:name w:val="Test. inf."/>
    <w:basedOn w:val="Normale"/>
    <w:rPr>
      <w:sz w:val="24"/>
    </w:rPr>
  </w:style>
  <w:style w:type="paragraph" w:customStyle="1" w:styleId="Testsup">
    <w:name w:val="Test. sup."/>
    <w:basedOn w:val="Normale"/>
    <w:rPr>
      <w:sz w:val="24"/>
    </w:rPr>
  </w:style>
  <w:style w:type="paragraph" w:customStyle="1" w:styleId="ElencoNumer">
    <w:name w:val="Elenco Numer."/>
    <w:basedOn w:val="Normale"/>
    <w:rPr>
      <w:sz w:val="24"/>
    </w:rPr>
  </w:style>
  <w:style w:type="paragraph" w:customStyle="1" w:styleId="Richiamo">
    <w:name w:val="Richiamo"/>
    <w:basedOn w:val="Normale"/>
    <w:rPr>
      <w:sz w:val="24"/>
    </w:rPr>
  </w:style>
  <w:style w:type="paragraph" w:styleId="Testonormale">
    <w:name w:val="Plain Text"/>
    <w:basedOn w:val="Normale"/>
    <w:rPr>
      <w:sz w:val="24"/>
    </w:rPr>
  </w:style>
  <w:style w:type="paragraph" w:styleId="Corpotesto">
    <w:name w:val="Body Text"/>
    <w:basedOn w:val="Normale"/>
    <w:rPr>
      <w:sz w:val="24"/>
    </w:rPr>
  </w:style>
  <w:style w:type="paragraph" w:customStyle="1" w:styleId="Testopredefinito">
    <w:name w:val="Testo predefinito"/>
    <w:basedOn w:val="Normale"/>
    <w:rPr>
      <w:sz w:val="24"/>
    </w:rPr>
  </w:style>
  <w:style w:type="character" w:styleId="Numeropagina">
    <w:name w:val="page number"/>
    <w:basedOn w:val="Carpredefinitoparagrafo"/>
  </w:style>
  <w:style w:type="character" w:customStyle="1" w:styleId="PidipaginaCarattere">
    <w:name w:val="Piè di pagina Carattere"/>
    <w:link w:val="Pidipagina"/>
    <w:uiPriority w:val="99"/>
    <w:rsid w:val="001D1B47"/>
  </w:style>
  <w:style w:type="paragraph" w:styleId="Corpodeltesto">
    <w:name w:val="Corpo del testo"/>
    <w:basedOn w:val="Normale"/>
    <w:rPr>
      <w:sz w:val="22"/>
    </w:rPr>
  </w:style>
  <w:style w:type="character" w:customStyle="1" w:styleId="CorpodeltestoCarattere">
    <w:name w:val="Corpo del testo Carattere"/>
    <w:semiHidden/>
    <w:rPr>
      <w:sz w:val="22"/>
    </w:rPr>
  </w:style>
  <w:style w:type="paragraph" w:styleId="Rientrocorpodeltesto">
    <w:name w:val="Body Text Indent"/>
    <w:basedOn w:val="Normale"/>
    <w:pPr>
      <w:ind w:firstLine="708"/>
      <w:jc w:val="both"/>
    </w:pPr>
    <w:rPr>
      <w:sz w:val="24"/>
      <w:szCs w:val="24"/>
    </w:rPr>
  </w:style>
  <w:style w:type="character" w:customStyle="1" w:styleId="RientrocorpodeltestoCarattere">
    <w:name w:val="Rientro corpo del testo Carattere"/>
    <w:semiHidden/>
    <w:rPr>
      <w:sz w:val="24"/>
      <w:szCs w:val="24"/>
    </w:rPr>
  </w:style>
  <w:style w:type="paragraph" w:styleId="Paragrafoelenco">
    <w:name w:val="List Paragraph"/>
    <w:basedOn w:val="Normale"/>
    <w:qFormat/>
    <w:pPr>
      <w:ind w:left="708"/>
    </w:pPr>
    <w:rPr>
      <w:sz w:val="24"/>
    </w:rPr>
  </w:style>
  <w:style w:type="character" w:styleId="Collegamentoipertestuale">
    <w:name w:val="Hyperlink"/>
    <w:rsid w:val="000A3CD0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A43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4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digiorgio@comune.genov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507470\Dati%20applicazioni\Microsoft\Modelli\segnew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segnew.dot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Genova</Company>
  <LinksUpToDate>false</LinksUpToDate>
  <CharactersWithSpaces>1181</CharactersWithSpaces>
  <SharedDoc>false</SharedDoc>
  <HLinks>
    <vt:vector size="6" baseType="variant">
      <vt:variant>
        <vt:i4>917602</vt:i4>
      </vt:variant>
      <vt:variant>
        <vt:i4>0</vt:i4>
      </vt:variant>
      <vt:variant>
        <vt:i4>0</vt:i4>
      </vt:variant>
      <vt:variant>
        <vt:i4>5</vt:i4>
      </vt:variant>
      <vt:variant>
        <vt:lpwstr>mailto:mdigiorgio@comune.genova.it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DSI</dc:creator>
  <cp:keywords/>
  <cp:lastModifiedBy>Repetto Marina</cp:lastModifiedBy>
  <cp:revision>2</cp:revision>
  <cp:lastPrinted>2016-09-22T10:05:00Z</cp:lastPrinted>
  <dcterms:created xsi:type="dcterms:W3CDTF">2026-06-30T12:34:00Z</dcterms:created>
  <dcterms:modified xsi:type="dcterms:W3CDTF">2026-06-30T12:34:00Z</dcterms:modified>
</cp:coreProperties>
</file>